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6C84F" w14:textId="77777777" w:rsidR="00C77701" w:rsidRPr="001D1394" w:rsidRDefault="00C77701">
      <w:pPr>
        <w:rPr>
          <w:sz w:val="16"/>
          <w:szCs w:val="16"/>
        </w:rPr>
      </w:pPr>
      <w:r w:rsidRPr="001D1394">
        <w:rPr>
          <w:rFonts w:hint="eastAsia"/>
          <w:sz w:val="16"/>
          <w:szCs w:val="16"/>
        </w:rPr>
        <w:t>様式第３号（第５条関係）</w:t>
      </w:r>
    </w:p>
    <w:p w14:paraId="174F5AA4" w14:textId="77777777" w:rsidR="00C77701" w:rsidRDefault="00C777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0"/>
        <w:gridCol w:w="1680"/>
        <w:gridCol w:w="3270"/>
      </w:tblGrid>
      <w:tr w:rsidR="00C77701" w14:paraId="31C9058E" w14:textId="77777777">
        <w:trPr>
          <w:cantSplit/>
          <w:trHeight w:val="140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4F42F" w14:textId="77777777" w:rsidR="00C77701" w:rsidRDefault="005D1416">
            <w:pPr>
              <w:overflowPunct/>
              <w:ind w:left="113" w:right="113"/>
              <w:jc w:val="right"/>
            </w:pPr>
            <w:r>
              <w:rPr>
                <w:noProof/>
                <w:spacing w:val="105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2800B921" wp14:editId="3ECAE09C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0</wp:posOffset>
                      </wp:positionV>
                      <wp:extent cx="1066800" cy="889000"/>
                      <wp:effectExtent l="0" t="0" r="0" b="0"/>
                      <wp:wrapNone/>
                      <wp:docPr id="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6800" cy="889000"/>
                                <a:chOff x="5263" y="2371"/>
                                <a:chExt cx="1680" cy="1400"/>
                              </a:xfrm>
                            </wpg:grpSpPr>
                            <wps:wsp>
                              <wps:cNvPr id="6" name="AutoShape 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63" y="2371"/>
                                  <a:ext cx="60" cy="1400"/>
                                </a:xfrm>
                                <a:prstGeom prst="leftBracket">
                                  <a:avLst>
                                    <a:gd name="adj" fmla="val 194444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AutoShape 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83" y="2371"/>
                                  <a:ext cx="60" cy="1400"/>
                                </a:xfrm>
                                <a:prstGeom prst="rightBracket">
                                  <a:avLst>
                                    <a:gd name="adj" fmla="val 194444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DCF2D4" id="Group 95" o:spid="_x0000_s1026" style="position:absolute;left:0;text-align:left;margin-left:178.1pt;margin-top:0;width:84pt;height:70pt;z-index:251657728" coordorigin="5263,2371" coordsize="1680,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96" o:spid="_x0000_s1027" type="#_x0000_t85" style="position:absolute;left:5263;top:2371;width:6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" strokeweight=".5pt">
                        <v:textbox inset="0,0,0,0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97" o:spid="_x0000_s1028" type="#_x0000_t86" style="position:absolute;left:6883;top:2371;width:6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C77701">
              <w:rPr>
                <w:rFonts w:hint="eastAsia"/>
                <w:spacing w:val="105"/>
              </w:rPr>
              <w:t>道</w:t>
            </w:r>
            <w:r w:rsidR="00C77701">
              <w:rPr>
                <w:rFonts w:hint="eastAsia"/>
              </w:rPr>
              <w:t>路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8882B" w14:textId="77777777" w:rsidR="00C77701" w:rsidRDefault="00C7770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承認工事着手</w:t>
            </w:r>
          </w:p>
          <w:p w14:paraId="15FC8BFA" w14:textId="77777777" w:rsidR="00C77701" w:rsidRDefault="00C7770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承認工事完成</w:t>
            </w:r>
          </w:p>
          <w:p w14:paraId="1492ABB2" w14:textId="77777777" w:rsidR="00C77701" w:rsidRDefault="00C7770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占用開始</w:t>
            </w:r>
          </w:p>
          <w:p w14:paraId="59D19624" w14:textId="77777777" w:rsidR="00C77701" w:rsidRDefault="00C7770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占用完了</w:t>
            </w:r>
          </w:p>
          <w:p w14:paraId="5879D20C" w14:textId="77777777" w:rsidR="00C77701" w:rsidRDefault="00C7770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原状回復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BF092" w14:textId="77777777" w:rsidR="00C77701" w:rsidRDefault="00C77701">
            <w:pPr>
              <w:overflowPunct/>
              <w:ind w:left="113" w:right="113"/>
            </w:pPr>
            <w:r>
              <w:rPr>
                <w:rFonts w:hint="eastAsia"/>
              </w:rPr>
              <w:t>届</w:t>
            </w:r>
          </w:p>
        </w:tc>
      </w:tr>
    </w:tbl>
    <w:p w14:paraId="07E6DD60" w14:textId="77777777" w:rsidR="00C77701" w:rsidRDefault="00C77701">
      <w:pPr>
        <w:spacing w:before="120"/>
        <w:jc w:val="right"/>
      </w:pPr>
      <w:r>
        <w:rPr>
          <w:rFonts w:hint="eastAsia"/>
        </w:rPr>
        <w:t xml:space="preserve">年　　月　　日　　</w:t>
      </w:r>
    </w:p>
    <w:p w14:paraId="3EC7559C" w14:textId="40840AED" w:rsidR="00C77701" w:rsidRDefault="00C77701">
      <w:pPr>
        <w:spacing w:before="120" w:after="120"/>
      </w:pPr>
      <w:r>
        <w:rPr>
          <w:rFonts w:hint="eastAsia"/>
        </w:rPr>
        <w:t xml:space="preserve">　　多気町長　　様</w:t>
      </w:r>
    </w:p>
    <w:p w14:paraId="002C222F" w14:textId="77777777" w:rsidR="00C77701" w:rsidRDefault="00C77701">
      <w:pPr>
        <w:jc w:val="right"/>
      </w:pPr>
      <w:r>
        <w:rPr>
          <w:rFonts w:hint="eastAsia"/>
        </w:rPr>
        <w:t xml:space="preserve">〒　　―　　　　　　　　</w:t>
      </w:r>
    </w:p>
    <w:p w14:paraId="382816C1" w14:textId="77777777" w:rsidR="00C77701" w:rsidRDefault="00C77701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14:paraId="74FDADFF" w14:textId="77777777" w:rsidR="00C77701" w:rsidRDefault="005D1416">
      <w:pPr>
        <w:jc w:val="right"/>
      </w:pPr>
      <w:r>
        <w:rPr>
          <w:noProof/>
          <w:spacing w:val="105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8178E4D" wp14:editId="0ABADA58">
                <wp:simplePos x="0" y="0"/>
                <wp:positionH relativeFrom="column">
                  <wp:posOffset>4918710</wp:posOffset>
                </wp:positionH>
                <wp:positionV relativeFrom="paragraph">
                  <wp:posOffset>26035</wp:posOffset>
                </wp:positionV>
                <wp:extent cx="152400" cy="152400"/>
                <wp:effectExtent l="0" t="0" r="0" b="0"/>
                <wp:wrapNone/>
                <wp:docPr id="4" name="Oval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C9D52F" id="Oval 94" o:spid="_x0000_s1026" style="position:absolute;left:0;text-align:left;margin-left:387.3pt;margin-top:2.05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" o:allowincell="f" filled="f" strokeweight=".5pt">
                <o:lock v:ext="edit" aspectratio="t"/>
                <v:textbox inset="0,0,0,0"/>
              </v:oval>
            </w:pict>
          </mc:Fallback>
        </mc:AlternateContent>
      </w:r>
      <w:r w:rsidR="00C77701">
        <w:rPr>
          <w:rFonts w:hint="eastAsia"/>
          <w:spacing w:val="105"/>
        </w:rPr>
        <w:t>氏</w:t>
      </w:r>
      <w:r w:rsidR="00C77701">
        <w:rPr>
          <w:rFonts w:hint="eastAsia"/>
        </w:rPr>
        <w:t xml:space="preserve">名　　　　　　　　　　印　　</w:t>
      </w:r>
    </w:p>
    <w:p w14:paraId="43090D97" w14:textId="77777777" w:rsidR="00C77701" w:rsidRDefault="00C77701">
      <w:pPr>
        <w:jc w:val="right"/>
      </w:pPr>
      <w:r>
        <w:rPr>
          <w:rFonts w:hint="eastAsia"/>
        </w:rPr>
        <w:t xml:space="preserve">担当者　　　　　　　　　　　　　</w:t>
      </w:r>
    </w:p>
    <w:p w14:paraId="4D5B40BB" w14:textId="77777777" w:rsidR="00C77701" w:rsidRDefault="00C77701">
      <w:pPr>
        <w:spacing w:after="120"/>
        <w:jc w:val="right"/>
      </w:pPr>
      <w:r>
        <w:rPr>
          <w:rFonts w:hint="eastAsia"/>
          <w:spacing w:val="147"/>
        </w:rPr>
        <w:t>TE</w:t>
      </w:r>
      <w:r>
        <w:rPr>
          <w:rFonts w:hint="eastAsia"/>
        </w:rPr>
        <w:t xml:space="preserve">L　　　（　　）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6"/>
        <w:gridCol w:w="2114"/>
        <w:gridCol w:w="4290"/>
      </w:tblGrid>
      <w:tr w:rsidR="00C77701" w14:paraId="1E0D8811" w14:textId="77777777">
        <w:trPr>
          <w:cantSplit/>
          <w:trHeight w:val="140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F2ED5" w14:textId="77777777" w:rsidR="00C77701" w:rsidRDefault="005D1416">
            <w:pPr>
              <w:jc w:val="left"/>
            </w:pPr>
            <w:r>
              <w:rPr>
                <w:noProof/>
                <w:spacing w:val="105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0" allowOverlap="1" wp14:anchorId="3D57288D" wp14:editId="53BB871B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0</wp:posOffset>
                      </wp:positionV>
                      <wp:extent cx="1337310" cy="889000"/>
                      <wp:effectExtent l="0" t="0" r="0" b="0"/>
                      <wp:wrapNone/>
                      <wp:docPr id="1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7310" cy="889000"/>
                                <a:chOff x="3815" y="7456"/>
                                <a:chExt cx="2106" cy="1400"/>
                              </a:xfrm>
                            </wpg:grpSpPr>
                            <wps:wsp>
                              <wps:cNvPr id="2" name="AutoShape 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15" y="7456"/>
                                  <a:ext cx="60" cy="1400"/>
                                </a:xfrm>
                                <a:prstGeom prst="leftBracket">
                                  <a:avLst>
                                    <a:gd name="adj" fmla="val 194444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1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61" y="7456"/>
                                  <a:ext cx="60" cy="1400"/>
                                </a:xfrm>
                                <a:prstGeom prst="rightBracket">
                                  <a:avLst>
                                    <a:gd name="adj" fmla="val 194444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5F4A2B" id="Group 98" o:spid="_x0000_s1026" style="position:absolute;left:0;text-align:left;margin-left:105.8pt;margin-top:0;width:105.3pt;height:70pt;z-index:251658752" coordorigin="3815,7456" coordsize="2106,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" o:allowincell="f">
                      <v:shape id="AutoShape 99" o:spid="_x0000_s1027" type="#_x0000_t85" style="position:absolute;left:3815;top:7456;width:6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" strokeweight=".5pt">
                        <v:textbox inset="0,0,0,0"/>
                      </v:shape>
                      <v:shape id="AutoShape 100" o:spid="_x0000_s1028" type="#_x0000_t86" style="position:absolute;left:5861;top:7456;width:60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C77701">
              <w:rPr>
                <w:rFonts w:hint="eastAsia"/>
              </w:rPr>
              <w:t xml:space="preserve">　次のとおり道路の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4869B" w14:textId="77777777" w:rsidR="00C77701" w:rsidRDefault="00C77701">
            <w:pPr>
              <w:overflowPunct/>
              <w:ind w:left="57" w:right="57"/>
              <w:jc w:val="distribute"/>
            </w:pPr>
            <w:r>
              <w:rPr>
                <w:rFonts w:hint="eastAsia"/>
              </w:rPr>
              <w:t>承認工事を着手する</w:t>
            </w:r>
          </w:p>
          <w:p w14:paraId="4AECD15C" w14:textId="77777777" w:rsidR="00C77701" w:rsidRDefault="00C77701">
            <w:pPr>
              <w:overflowPunct/>
              <w:ind w:left="57" w:right="57"/>
              <w:jc w:val="distribute"/>
            </w:pPr>
            <w:r>
              <w:rPr>
                <w:rFonts w:hint="eastAsia"/>
              </w:rPr>
              <w:t>承認工事が完了した</w:t>
            </w:r>
          </w:p>
          <w:p w14:paraId="7A288338" w14:textId="77777777" w:rsidR="00C77701" w:rsidRDefault="00C77701">
            <w:pPr>
              <w:overflowPunct/>
              <w:ind w:left="57" w:right="57"/>
              <w:jc w:val="distribute"/>
            </w:pPr>
            <w:r>
              <w:rPr>
                <w:rFonts w:hint="eastAsia"/>
              </w:rPr>
              <w:t>占用を開始する</w:t>
            </w:r>
          </w:p>
          <w:p w14:paraId="7F3F0283" w14:textId="77777777" w:rsidR="00C77701" w:rsidRDefault="00C77701">
            <w:pPr>
              <w:overflowPunct/>
              <w:ind w:left="57" w:right="57"/>
              <w:jc w:val="distribute"/>
            </w:pPr>
            <w:r>
              <w:rPr>
                <w:rFonts w:hint="eastAsia"/>
              </w:rPr>
              <w:t>占用が完了した</w:t>
            </w:r>
          </w:p>
          <w:p w14:paraId="2F504F81" w14:textId="77777777" w:rsidR="00C77701" w:rsidRDefault="00C77701">
            <w:pPr>
              <w:overflowPunct/>
              <w:ind w:left="57" w:right="57"/>
              <w:jc w:val="distribute"/>
            </w:pPr>
            <w:r>
              <w:rPr>
                <w:rFonts w:hint="eastAsia"/>
              </w:rPr>
              <w:t>原状を回復した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6E1B4" w14:textId="77777777" w:rsidR="00C77701" w:rsidRDefault="00C77701">
            <w:pPr>
              <w:overflowPunct/>
              <w:ind w:left="113" w:right="113"/>
            </w:pPr>
            <w:r>
              <w:rPr>
                <w:rFonts w:hint="eastAsia"/>
              </w:rPr>
              <w:t>ので届け出ます。</w:t>
            </w:r>
          </w:p>
        </w:tc>
      </w:tr>
    </w:tbl>
    <w:p w14:paraId="0829A735" w14:textId="77777777" w:rsidR="00C77701" w:rsidRDefault="00C77701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966"/>
        <w:gridCol w:w="2994"/>
        <w:gridCol w:w="2250"/>
      </w:tblGrid>
      <w:tr w:rsidR="00C77701" w14:paraId="2B273D3F" w14:textId="77777777">
        <w:trPr>
          <w:cantSplit/>
          <w:trHeight w:val="400"/>
        </w:trPr>
        <w:tc>
          <w:tcPr>
            <w:tcW w:w="2310" w:type="dxa"/>
            <w:vMerge w:val="restart"/>
            <w:vAlign w:val="center"/>
          </w:tcPr>
          <w:p w14:paraId="4100441E" w14:textId="77777777" w:rsidR="00C77701" w:rsidRDefault="00C77701">
            <w:pPr>
              <w:ind w:left="113" w:right="113"/>
              <w:jc w:val="distribute"/>
            </w:pPr>
            <w:r>
              <w:rPr>
                <w:rFonts w:hint="eastAsia"/>
              </w:rPr>
              <w:t>施工（占用）場所</w:t>
            </w:r>
          </w:p>
        </w:tc>
        <w:tc>
          <w:tcPr>
            <w:tcW w:w="966" w:type="dxa"/>
            <w:vAlign w:val="center"/>
          </w:tcPr>
          <w:p w14:paraId="4241FEA7" w14:textId="77777777" w:rsidR="00C77701" w:rsidRDefault="00C77701">
            <w:pPr>
              <w:ind w:left="113" w:right="113"/>
              <w:jc w:val="distribute"/>
            </w:pPr>
            <w:r>
              <w:rPr>
                <w:rFonts w:hint="eastAsia"/>
              </w:rPr>
              <w:t>路線名</w:t>
            </w:r>
          </w:p>
        </w:tc>
        <w:tc>
          <w:tcPr>
            <w:tcW w:w="2994" w:type="dxa"/>
          </w:tcPr>
          <w:p w14:paraId="78D318A4" w14:textId="77777777" w:rsidR="00C77701" w:rsidRDefault="00C7770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0" w:type="dxa"/>
            <w:vAlign w:val="center"/>
          </w:tcPr>
          <w:p w14:paraId="556552D3" w14:textId="77777777" w:rsidR="00C77701" w:rsidRDefault="00C77701">
            <w:pPr>
              <w:ind w:left="113" w:right="113"/>
              <w:jc w:val="center"/>
            </w:pPr>
            <w:r>
              <w:rPr>
                <w:rFonts w:hint="eastAsia"/>
              </w:rPr>
              <w:t>歩道・車道・その他</w:t>
            </w:r>
          </w:p>
        </w:tc>
      </w:tr>
      <w:tr w:rsidR="00C77701" w14:paraId="35E765BC" w14:textId="77777777">
        <w:trPr>
          <w:cantSplit/>
          <w:trHeight w:val="400"/>
        </w:trPr>
        <w:tc>
          <w:tcPr>
            <w:tcW w:w="2310" w:type="dxa"/>
            <w:vMerge/>
            <w:vAlign w:val="center"/>
          </w:tcPr>
          <w:p w14:paraId="1B657680" w14:textId="77777777" w:rsidR="00C77701" w:rsidRDefault="00C77701">
            <w:pPr>
              <w:ind w:left="113" w:right="113"/>
              <w:jc w:val="distribute"/>
            </w:pPr>
          </w:p>
        </w:tc>
        <w:tc>
          <w:tcPr>
            <w:tcW w:w="966" w:type="dxa"/>
            <w:vAlign w:val="center"/>
          </w:tcPr>
          <w:p w14:paraId="1E7FD376" w14:textId="77777777" w:rsidR="00C77701" w:rsidRDefault="00C77701">
            <w:pPr>
              <w:ind w:left="113" w:right="113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5244" w:type="dxa"/>
            <w:gridSpan w:val="2"/>
            <w:vAlign w:val="center"/>
          </w:tcPr>
          <w:p w14:paraId="28E009DF" w14:textId="77777777" w:rsidR="00C77701" w:rsidRDefault="00C77701">
            <w:pPr>
              <w:ind w:left="113" w:right="113"/>
            </w:pPr>
            <w:r>
              <w:rPr>
                <w:rFonts w:hint="eastAsia"/>
              </w:rPr>
              <w:t>多気郡多気町</w:t>
            </w:r>
          </w:p>
        </w:tc>
      </w:tr>
      <w:tr w:rsidR="00C77701" w14:paraId="68643B1F" w14:textId="77777777">
        <w:trPr>
          <w:cantSplit/>
          <w:trHeight w:val="720"/>
        </w:trPr>
        <w:tc>
          <w:tcPr>
            <w:tcW w:w="2310" w:type="dxa"/>
            <w:vAlign w:val="center"/>
          </w:tcPr>
          <w:p w14:paraId="0936C035" w14:textId="77777777" w:rsidR="00C77701" w:rsidRDefault="00C77701">
            <w:pPr>
              <w:ind w:left="113" w:right="113"/>
              <w:jc w:val="distribute"/>
            </w:pPr>
            <w:r>
              <w:rPr>
                <w:rFonts w:hint="eastAsia"/>
              </w:rPr>
              <w:t>工事（占用）の目的</w:t>
            </w:r>
          </w:p>
        </w:tc>
        <w:tc>
          <w:tcPr>
            <w:tcW w:w="6210" w:type="dxa"/>
            <w:gridSpan w:val="3"/>
          </w:tcPr>
          <w:p w14:paraId="14785BBE" w14:textId="77777777" w:rsidR="00C77701" w:rsidRDefault="00C7770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77701" w14:paraId="28A0D417" w14:textId="77777777">
        <w:trPr>
          <w:cantSplit/>
          <w:trHeight w:val="1000"/>
        </w:trPr>
        <w:tc>
          <w:tcPr>
            <w:tcW w:w="2310" w:type="dxa"/>
            <w:vAlign w:val="center"/>
          </w:tcPr>
          <w:p w14:paraId="683D0FD1" w14:textId="77777777" w:rsidR="00C77701" w:rsidRDefault="00C77701">
            <w:pPr>
              <w:ind w:left="113" w:right="113"/>
            </w:pPr>
            <w:r>
              <w:rPr>
                <w:rFonts w:hint="eastAsia"/>
              </w:rPr>
              <w:t>施工承認（占用許可）年月日及び施工承認（占用許可）番号</w:t>
            </w:r>
          </w:p>
        </w:tc>
        <w:tc>
          <w:tcPr>
            <w:tcW w:w="6210" w:type="dxa"/>
            <w:gridSpan w:val="3"/>
          </w:tcPr>
          <w:p w14:paraId="0994B2ED" w14:textId="77777777" w:rsidR="00C77701" w:rsidRDefault="00C7770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77701" w14:paraId="500D16F9" w14:textId="77777777">
        <w:trPr>
          <w:cantSplit/>
          <w:trHeight w:val="720"/>
        </w:trPr>
        <w:tc>
          <w:tcPr>
            <w:tcW w:w="2310" w:type="dxa"/>
            <w:vAlign w:val="center"/>
          </w:tcPr>
          <w:p w14:paraId="3CF52D5A" w14:textId="77777777" w:rsidR="00C77701" w:rsidRDefault="00C77701">
            <w:pPr>
              <w:ind w:left="113" w:right="113"/>
            </w:pPr>
            <w:r>
              <w:rPr>
                <w:rFonts w:hint="eastAsia"/>
              </w:rPr>
              <w:t>施工承認（占用許可）工事期間</w:t>
            </w:r>
          </w:p>
        </w:tc>
        <w:tc>
          <w:tcPr>
            <w:tcW w:w="6210" w:type="dxa"/>
            <w:gridSpan w:val="3"/>
          </w:tcPr>
          <w:p w14:paraId="24D9BBF9" w14:textId="77777777" w:rsidR="00C77701" w:rsidRDefault="00C7770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77701" w14:paraId="259863CD" w14:textId="77777777">
        <w:trPr>
          <w:cantSplit/>
          <w:trHeight w:val="720"/>
        </w:trPr>
        <w:tc>
          <w:tcPr>
            <w:tcW w:w="2310" w:type="dxa"/>
            <w:vAlign w:val="center"/>
          </w:tcPr>
          <w:p w14:paraId="21372E4B" w14:textId="77777777" w:rsidR="00C77701" w:rsidRDefault="00C77701">
            <w:pPr>
              <w:ind w:left="113" w:right="113"/>
            </w:pPr>
            <w:r>
              <w:rPr>
                <w:rFonts w:hint="eastAsia"/>
              </w:rPr>
              <w:t>工事着手（占用開始、原状回復）日</w:t>
            </w:r>
          </w:p>
        </w:tc>
        <w:tc>
          <w:tcPr>
            <w:tcW w:w="6210" w:type="dxa"/>
            <w:gridSpan w:val="3"/>
          </w:tcPr>
          <w:p w14:paraId="5CF7B2EF" w14:textId="77777777" w:rsidR="00C77701" w:rsidRDefault="00C7770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77701" w14:paraId="6EA0FBE0" w14:textId="77777777">
        <w:trPr>
          <w:cantSplit/>
          <w:trHeight w:val="720"/>
        </w:trPr>
        <w:tc>
          <w:tcPr>
            <w:tcW w:w="2310" w:type="dxa"/>
            <w:vAlign w:val="center"/>
          </w:tcPr>
          <w:p w14:paraId="6239754E" w14:textId="77777777" w:rsidR="00C77701" w:rsidRDefault="00C77701">
            <w:pPr>
              <w:ind w:left="113" w:right="113"/>
              <w:jc w:val="distribute"/>
            </w:pPr>
            <w:r>
              <w:rPr>
                <w:rFonts w:hint="eastAsia"/>
              </w:rPr>
              <w:t>工事完成（占用完了）年月日</w:t>
            </w:r>
          </w:p>
        </w:tc>
        <w:tc>
          <w:tcPr>
            <w:tcW w:w="6210" w:type="dxa"/>
            <w:gridSpan w:val="3"/>
          </w:tcPr>
          <w:p w14:paraId="51561643" w14:textId="77777777" w:rsidR="00C77701" w:rsidRDefault="00C7770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77701" w14:paraId="293471B6" w14:textId="77777777">
        <w:trPr>
          <w:cantSplit/>
          <w:trHeight w:val="720"/>
        </w:trPr>
        <w:tc>
          <w:tcPr>
            <w:tcW w:w="2310" w:type="dxa"/>
            <w:vAlign w:val="center"/>
          </w:tcPr>
          <w:p w14:paraId="30EBC406" w14:textId="77777777" w:rsidR="00C77701" w:rsidRDefault="00C77701">
            <w:pPr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210" w:type="dxa"/>
            <w:gridSpan w:val="3"/>
            <w:vAlign w:val="center"/>
          </w:tcPr>
          <w:p w14:paraId="5FCBF990" w14:textId="77777777" w:rsidR="00C77701" w:rsidRDefault="00C77701">
            <w:pPr>
              <w:ind w:left="113" w:right="113"/>
            </w:pPr>
            <w:r>
              <w:rPr>
                <w:rFonts w:hint="eastAsia"/>
              </w:rPr>
              <w:t>承認書（写し）、許可書（写し）、施工完成写真</w:t>
            </w:r>
          </w:p>
          <w:p w14:paraId="2F31EBEB" w14:textId="77777777" w:rsidR="00C77701" w:rsidRDefault="00C77701">
            <w:pPr>
              <w:ind w:left="113" w:right="113"/>
            </w:pPr>
            <w:r>
              <w:rPr>
                <w:rFonts w:hint="eastAsia"/>
              </w:rPr>
              <w:t>その他必要な書類（　　　　　　　　　　　　　　）</w:t>
            </w:r>
          </w:p>
        </w:tc>
      </w:tr>
      <w:tr w:rsidR="00C77701" w14:paraId="6255E0B5" w14:textId="77777777">
        <w:trPr>
          <w:cantSplit/>
          <w:trHeight w:val="1000"/>
        </w:trPr>
        <w:tc>
          <w:tcPr>
            <w:tcW w:w="2310" w:type="dxa"/>
            <w:vAlign w:val="center"/>
          </w:tcPr>
          <w:p w14:paraId="5BFB16B3" w14:textId="77777777" w:rsidR="00C77701" w:rsidRDefault="00C77701">
            <w:pPr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210" w:type="dxa"/>
            <w:gridSpan w:val="3"/>
          </w:tcPr>
          <w:p w14:paraId="4AA2CB16" w14:textId="77777777" w:rsidR="00C77701" w:rsidRDefault="00C7770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39A782B" w14:textId="77777777" w:rsidR="00C77701" w:rsidRDefault="001D1394" w:rsidP="001D1394">
      <w:r>
        <w:rPr>
          <w:rFonts w:hint="eastAsia"/>
        </w:rPr>
        <w:t xml:space="preserve"> </w:t>
      </w:r>
    </w:p>
    <w:sectPr w:rsidR="00C77701">
      <w:footerReference w:type="even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8E211" w14:textId="77777777" w:rsidR="001715C7" w:rsidRDefault="001715C7">
      <w:r>
        <w:separator/>
      </w:r>
    </w:p>
  </w:endnote>
  <w:endnote w:type="continuationSeparator" w:id="0">
    <w:p w14:paraId="683BDD90" w14:textId="77777777" w:rsidR="001715C7" w:rsidRDefault="0017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5F1C9" w14:textId="77777777" w:rsidR="00C77701" w:rsidRDefault="00C7770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C799B71" w14:textId="77777777" w:rsidR="00C77701" w:rsidRDefault="00C7770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31EFC" w14:textId="77777777" w:rsidR="001715C7" w:rsidRDefault="001715C7">
      <w:r>
        <w:separator/>
      </w:r>
    </w:p>
  </w:footnote>
  <w:footnote w:type="continuationSeparator" w:id="0">
    <w:p w14:paraId="0BDC94A0" w14:textId="77777777" w:rsidR="001715C7" w:rsidRDefault="00171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D5F19"/>
    <w:multiLevelType w:val="singleLevel"/>
    <w:tmpl w:val="0B84052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4481AFB"/>
    <w:multiLevelType w:val="singleLevel"/>
    <w:tmpl w:val="94F0311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701"/>
    <w:rsid w:val="001016F1"/>
    <w:rsid w:val="00102FF2"/>
    <w:rsid w:val="001715C7"/>
    <w:rsid w:val="001C0B54"/>
    <w:rsid w:val="001D1394"/>
    <w:rsid w:val="0025013A"/>
    <w:rsid w:val="003265EB"/>
    <w:rsid w:val="0056565A"/>
    <w:rsid w:val="005832DC"/>
    <w:rsid w:val="00596209"/>
    <w:rsid w:val="005D1416"/>
    <w:rsid w:val="006F5F06"/>
    <w:rsid w:val="008D6740"/>
    <w:rsid w:val="00BF3A01"/>
    <w:rsid w:val="00C77701"/>
    <w:rsid w:val="00CF7359"/>
    <w:rsid w:val="00DA68C1"/>
    <w:rsid w:val="00FB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24C42C"/>
  <w15:docId w15:val="{A90C9008-959C-4DCD-83E1-53D625EF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character" w:styleId="aa">
    <w:name w:val="page number"/>
    <w:basedOn w:val="a0"/>
  </w:style>
  <w:style w:type="paragraph" w:customStyle="1" w:styleId="87">
    <w:name w:val="タイトル87"/>
    <w:basedOn w:val="a"/>
    <w:pPr>
      <w:ind w:left="919" w:right="902"/>
    </w:pPr>
    <w:rPr>
      <w:spacing w:val="2"/>
      <w:sz w:val="28"/>
    </w:rPr>
  </w:style>
  <w:style w:type="paragraph" w:customStyle="1" w:styleId="870">
    <w:name w:val="第＊条87"/>
    <w:basedOn w:val="a"/>
    <w:pPr>
      <w:ind w:left="210" w:hanging="210"/>
    </w:pPr>
  </w:style>
  <w:style w:type="paragraph" w:customStyle="1" w:styleId="871">
    <w:name w:val="項87"/>
    <w:basedOn w:val="a"/>
    <w:pPr>
      <w:ind w:left="210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76\Desktop\&#26032;&#12375;&#12356;&#12501;&#12457;&#12523;&#12480;&#12540;\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新しいフォルダー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多気町道路占用等に関する規則</vt:lpstr>
      <vt:lpstr>多気町道路占用等に関する規則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多気町道路占用等に関する規則</dc:title>
  <dc:creator>00322</dc:creator>
  <cp:lastModifiedBy>阿部　幸治</cp:lastModifiedBy>
  <cp:revision>3</cp:revision>
  <cp:lastPrinted>2008-05-14T01:48:00Z</cp:lastPrinted>
  <dcterms:created xsi:type="dcterms:W3CDTF">2015-06-24T05:42:00Z</dcterms:created>
  <dcterms:modified xsi:type="dcterms:W3CDTF">2026-07-06T07:33:00Z</dcterms:modified>
</cp:coreProperties>
</file>